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darebin-profile"/>
    <w:p>
      <w:pPr>
        <w:pStyle w:val="Heading1"/>
      </w:pPr>
      <w:r>
        <w:t xml:space="preserve">Darebin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150,325          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Darebin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93,314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Darebin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6,965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$53,719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$8,444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87,765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9,981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8,073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6,282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4,561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14,208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14,575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2024-11-14T23:35:06Z</dcterms:created>
  <dcterms:modified xsi:type="dcterms:W3CDTF">2024-11-14T23:35:06Z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